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AFF76" w14:textId="77777777" w:rsidR="0027659D" w:rsidRPr="008B3C72" w:rsidRDefault="0027659D" w:rsidP="00006B51">
      <w:pPr>
        <w:jc w:val="center"/>
        <w:rPr>
          <w:b/>
          <w:bCs/>
          <w:color w:val="808080" w:themeColor="background1" w:themeShade="80"/>
          <w:sz w:val="24"/>
          <w:szCs w:val="32"/>
          <w:lang w:val="sq-AL"/>
        </w:rPr>
      </w:pPr>
      <w:r w:rsidRPr="008B3C72">
        <w:rPr>
          <w:b/>
          <w:bCs/>
          <w:noProof/>
          <w:color w:val="808080" w:themeColor="background1" w:themeShade="80"/>
          <w:sz w:val="24"/>
          <w:szCs w:val="32"/>
        </w:rPr>
        <w:drawing>
          <wp:anchor distT="0" distB="0" distL="114300" distR="114300" simplePos="0" relativeHeight="251659264" behindDoc="0" locked="0" layoutInCell="1" allowOverlap="1" wp14:anchorId="5A8EB670" wp14:editId="2FF9DEF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19810" cy="918845"/>
            <wp:effectExtent l="0" t="0" r="8890" b="0"/>
            <wp:wrapThrough wrapText="bothSides">
              <wp:wrapPolygon edited="0">
                <wp:start x="0" y="0"/>
                <wp:lineTo x="0" y="21048"/>
                <wp:lineTo x="21385" y="21048"/>
                <wp:lineTo x="21385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9188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3C72">
        <w:rPr>
          <w:b/>
          <w:bCs/>
          <w:noProof/>
          <w:color w:val="808080" w:themeColor="background1" w:themeShade="80"/>
          <w:sz w:val="24"/>
          <w:szCs w:val="32"/>
        </w:rPr>
        <w:drawing>
          <wp:anchor distT="0" distB="0" distL="114300" distR="114300" simplePos="0" relativeHeight="251660288" behindDoc="0" locked="0" layoutInCell="1" allowOverlap="1" wp14:anchorId="1FEAD836" wp14:editId="0F75517C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828675" cy="896620"/>
            <wp:effectExtent l="0" t="0" r="0" b="0"/>
            <wp:wrapSquare wrapText="right"/>
            <wp:docPr id="11" name="Picture 11" descr="http://www.ks-gov.net/pm/Portals/0/Logot/Stema%20(100px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s-gov.net/pm/Portals/0/Logot/Stema%20(100px)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604" cy="89887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3C72">
        <w:rPr>
          <w:b/>
          <w:bCs/>
          <w:color w:val="808080" w:themeColor="background1" w:themeShade="80"/>
          <w:sz w:val="24"/>
          <w:szCs w:val="32"/>
          <w:lang w:val="sq-AL"/>
        </w:rPr>
        <w:t>Republika e Kosovës</w:t>
      </w:r>
    </w:p>
    <w:p w14:paraId="49870ABD" w14:textId="77777777" w:rsidR="0027659D" w:rsidRPr="008B3C72" w:rsidRDefault="0027659D" w:rsidP="00006B51">
      <w:pPr>
        <w:jc w:val="center"/>
        <w:rPr>
          <w:b/>
          <w:bCs/>
          <w:color w:val="808080" w:themeColor="background1" w:themeShade="80"/>
          <w:sz w:val="24"/>
          <w:szCs w:val="32"/>
          <w:lang w:val="sq-AL"/>
        </w:rPr>
      </w:pPr>
      <w:r w:rsidRPr="008B3C72">
        <w:rPr>
          <w:b/>
          <w:bCs/>
          <w:color w:val="808080" w:themeColor="background1" w:themeShade="80"/>
          <w:sz w:val="24"/>
          <w:szCs w:val="32"/>
          <w:lang w:val="sq-AL"/>
        </w:rPr>
        <w:t xml:space="preserve">Republika Kosova – </w:t>
      </w:r>
      <w:r w:rsidRPr="008B3C72">
        <w:rPr>
          <w:b/>
          <w:bCs/>
          <w:color w:val="808080" w:themeColor="background1" w:themeShade="80"/>
          <w:sz w:val="24"/>
          <w:szCs w:val="32"/>
        </w:rPr>
        <w:t>Republic of Kosovo</w:t>
      </w:r>
    </w:p>
    <w:p w14:paraId="5CB3D7B4" w14:textId="77777777" w:rsidR="0027659D" w:rsidRPr="008B3C72" w:rsidRDefault="0027659D" w:rsidP="00006B51">
      <w:pPr>
        <w:jc w:val="center"/>
        <w:rPr>
          <w:b/>
          <w:bCs/>
          <w:color w:val="808080" w:themeColor="background1" w:themeShade="80"/>
          <w:sz w:val="24"/>
          <w:szCs w:val="32"/>
          <w:lang w:val="sq-AL"/>
        </w:rPr>
      </w:pPr>
      <w:r w:rsidRPr="008B3C72">
        <w:rPr>
          <w:b/>
          <w:bCs/>
          <w:color w:val="808080" w:themeColor="background1" w:themeShade="80"/>
          <w:sz w:val="24"/>
          <w:szCs w:val="32"/>
          <w:lang w:val="sq-AL"/>
        </w:rPr>
        <w:t>Komuna e Drenasit</w:t>
      </w:r>
    </w:p>
    <w:p w14:paraId="7A66F33F" w14:textId="74C4A04E" w:rsidR="0027659D" w:rsidRPr="008B3C72" w:rsidRDefault="0027659D" w:rsidP="00006B51">
      <w:pPr>
        <w:jc w:val="center"/>
        <w:rPr>
          <w:b/>
          <w:bCs/>
          <w:color w:val="808080" w:themeColor="background1" w:themeShade="80"/>
          <w:sz w:val="24"/>
          <w:szCs w:val="32"/>
          <w:lang w:val="sq-AL"/>
        </w:rPr>
      </w:pPr>
      <w:r w:rsidRPr="008B3C72">
        <w:rPr>
          <w:b/>
          <w:bCs/>
          <w:color w:val="808080" w:themeColor="background1" w:themeShade="80"/>
          <w:sz w:val="24"/>
          <w:szCs w:val="32"/>
          <w:lang w:val="sr-Latn-RS"/>
        </w:rPr>
        <w:t>Opština</w:t>
      </w:r>
      <w:r w:rsidRPr="008B3C72">
        <w:rPr>
          <w:b/>
          <w:bCs/>
          <w:color w:val="808080" w:themeColor="background1" w:themeShade="80"/>
          <w:sz w:val="24"/>
          <w:szCs w:val="32"/>
          <w:lang w:val="sq-AL"/>
        </w:rPr>
        <w:t xml:space="preserve"> Drenas –</w:t>
      </w:r>
      <w:r w:rsidRPr="008B3C72">
        <w:rPr>
          <w:b/>
          <w:bCs/>
          <w:color w:val="808080" w:themeColor="background1" w:themeShade="80"/>
          <w:sz w:val="24"/>
          <w:szCs w:val="32"/>
        </w:rPr>
        <w:t>Municipality of</w:t>
      </w:r>
      <w:r w:rsidRPr="008B3C72">
        <w:rPr>
          <w:b/>
          <w:bCs/>
          <w:color w:val="808080" w:themeColor="background1" w:themeShade="80"/>
          <w:sz w:val="24"/>
          <w:szCs w:val="32"/>
          <w:lang w:val="sq-AL"/>
        </w:rPr>
        <w:t xml:space="preserve"> Drenas</w:t>
      </w:r>
    </w:p>
    <w:p w14:paraId="3646D3EA" w14:textId="203C45EB" w:rsidR="00AB36DE" w:rsidRPr="008B3C72" w:rsidRDefault="00AB36DE" w:rsidP="00006B51">
      <w:pPr>
        <w:jc w:val="center"/>
        <w:rPr>
          <w:b/>
          <w:bCs/>
          <w:color w:val="808080" w:themeColor="background1" w:themeShade="80"/>
          <w:sz w:val="24"/>
          <w:szCs w:val="32"/>
          <w:lang w:val="sq-AL"/>
        </w:rPr>
      </w:pPr>
      <w:r w:rsidRPr="008B3C72">
        <w:rPr>
          <w:b/>
          <w:bCs/>
          <w:color w:val="808080" w:themeColor="background1" w:themeShade="80"/>
          <w:sz w:val="24"/>
          <w:szCs w:val="32"/>
          <w:lang w:val="sq-AL"/>
        </w:rPr>
        <w:t>Zyra e Kryetarit</w:t>
      </w:r>
    </w:p>
    <w:p w14:paraId="418CE830" w14:textId="77777777" w:rsidR="001C42DB" w:rsidRPr="00454962" w:rsidRDefault="001C42DB" w:rsidP="00006B51">
      <w:pPr>
        <w:jc w:val="center"/>
        <w:rPr>
          <w:rFonts w:cs="Arial"/>
          <w:b/>
          <w:noProof/>
          <w:color w:val="000000" w:themeColor="text1"/>
          <w:sz w:val="11"/>
          <w:szCs w:val="21"/>
        </w:rPr>
      </w:pPr>
    </w:p>
    <w:tbl>
      <w:tblPr>
        <w:tblW w:w="9985" w:type="dxa"/>
        <w:tblInd w:w="5" w:type="dxa"/>
        <w:tblLook w:val="04A0" w:firstRow="1" w:lastRow="0" w:firstColumn="1" w:lastColumn="0" w:noHBand="0" w:noVBand="1"/>
      </w:tblPr>
      <w:tblGrid>
        <w:gridCol w:w="2695"/>
        <w:gridCol w:w="716"/>
        <w:gridCol w:w="677"/>
        <w:gridCol w:w="1390"/>
        <w:gridCol w:w="192"/>
        <w:gridCol w:w="2875"/>
        <w:gridCol w:w="1440"/>
      </w:tblGrid>
      <w:tr w:rsidR="00126D3B" w:rsidRPr="00454962" w14:paraId="3F05F1D6" w14:textId="77777777" w:rsidTr="00502D74">
        <w:trPr>
          <w:trHeight w:val="155"/>
        </w:trPr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070A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DB8F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B704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0BE5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</w:tr>
      <w:tr w:rsidR="00126D3B" w:rsidRPr="00454962" w14:paraId="3AC6BA95" w14:textId="77777777" w:rsidTr="00502D74">
        <w:trPr>
          <w:trHeight w:val="1764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0613B28" w14:textId="1D1366BF" w:rsidR="00126D3B" w:rsidRPr="00ED03BC" w:rsidRDefault="00126D3B" w:rsidP="0027659D">
            <w:pPr>
              <w:ind w:left="-109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55AF" w14:textId="6060BC5B" w:rsidR="00126D3B" w:rsidRPr="00ED03BC" w:rsidRDefault="00126D3B" w:rsidP="0027659D">
            <w:pPr>
              <w:ind w:left="720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D03BC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E07C" w14:textId="0E891B74" w:rsidR="00126D3B" w:rsidRPr="00454962" w:rsidRDefault="00126D3B" w:rsidP="008B3C72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26D3B" w:rsidRPr="00454962" w14:paraId="40EE3171" w14:textId="77777777" w:rsidTr="00502D74">
        <w:trPr>
          <w:trHeight w:val="387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14:paraId="507D7BBC" w14:textId="7D9ABF80" w:rsidR="00126D3B" w:rsidRPr="00A30686" w:rsidRDefault="00126D3B" w:rsidP="0044571B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A30686">
              <w:rPr>
                <w:rFonts w:cs="Calibri"/>
                <w:b/>
                <w:bCs/>
                <w:color w:val="000000"/>
                <w:szCs w:val="20"/>
              </w:rPr>
              <w:t>KOMUNA E DRENASIT</w:t>
            </w:r>
          </w:p>
        </w:tc>
        <w:tc>
          <w:tcPr>
            <w:tcW w:w="2875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</w:tcPr>
          <w:p w14:paraId="7900B73B" w14:textId="3B8EBE82" w:rsidR="00126D3B" w:rsidRPr="00A30686" w:rsidRDefault="00126D3B" w:rsidP="00454962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</w:tcPr>
          <w:p w14:paraId="2B824DC4" w14:textId="43234805" w:rsidR="00126D3B" w:rsidRPr="00A30686" w:rsidRDefault="00126D3B" w:rsidP="00454962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</w:p>
        </w:tc>
      </w:tr>
      <w:tr w:rsidR="00126D3B" w:rsidRPr="00454962" w14:paraId="17BD36D3" w14:textId="77777777" w:rsidTr="00502D74">
        <w:trPr>
          <w:trHeight w:val="394"/>
        </w:trPr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3EEBB5D0" w14:textId="2C86EEF3" w:rsidR="00126D3B" w:rsidRPr="00252580" w:rsidRDefault="00252580" w:rsidP="00252580">
            <w:pPr>
              <w:rPr>
                <w:rFonts w:cs="Calibri"/>
                <w:b/>
                <w:color w:val="808080"/>
                <w:sz w:val="28"/>
                <w:szCs w:val="28"/>
              </w:rPr>
            </w:pPr>
            <w:proofErr w:type="spellStart"/>
            <w:r w:rsidRPr="00252580">
              <w:rPr>
                <w:rFonts w:cs="Calibri"/>
                <w:b/>
                <w:color w:val="000000"/>
                <w:szCs w:val="20"/>
              </w:rPr>
              <w:t>Ag</w:t>
            </w:r>
            <w:r w:rsidR="000E47FE">
              <w:rPr>
                <w:rFonts w:cs="Calibri"/>
                <w:b/>
                <w:color w:val="000000"/>
                <w:szCs w:val="20"/>
              </w:rPr>
              <w:t>jenda</w:t>
            </w:r>
            <w:proofErr w:type="spellEnd"/>
            <w:r w:rsidR="000E47FE">
              <w:rPr>
                <w:rFonts w:cs="Calibri"/>
                <w:b/>
                <w:color w:val="000000"/>
                <w:szCs w:val="20"/>
              </w:rPr>
              <w:t xml:space="preserve"> e </w:t>
            </w:r>
            <w:proofErr w:type="spellStart"/>
            <w:r w:rsidR="000E47FE">
              <w:rPr>
                <w:rFonts w:cs="Calibri"/>
                <w:b/>
                <w:color w:val="000000"/>
                <w:szCs w:val="20"/>
              </w:rPr>
              <w:t>Kryetarit</w:t>
            </w:r>
            <w:proofErr w:type="spellEnd"/>
            <w:r w:rsidR="000E47FE">
              <w:rPr>
                <w:rFonts w:cs="Calibri"/>
                <w:b/>
                <w:color w:val="000000"/>
                <w:szCs w:val="20"/>
              </w:rPr>
              <w:t xml:space="preserve">, </w:t>
            </w:r>
            <w:proofErr w:type="spellStart"/>
            <w:r w:rsidR="000E47FE">
              <w:rPr>
                <w:rFonts w:cs="Calibri"/>
                <w:b/>
                <w:color w:val="000000"/>
                <w:szCs w:val="20"/>
              </w:rPr>
              <w:t>Muaji</w:t>
            </w:r>
            <w:proofErr w:type="spellEnd"/>
            <w:r w:rsidR="000E47FE">
              <w:rPr>
                <w:rFonts w:cs="Calibri"/>
                <w:b/>
                <w:color w:val="000000"/>
                <w:szCs w:val="20"/>
              </w:rPr>
              <w:t xml:space="preserve"> </w:t>
            </w:r>
            <w:proofErr w:type="spellStart"/>
            <w:r w:rsidR="000E47FE">
              <w:rPr>
                <w:rFonts w:cs="Calibri"/>
                <w:b/>
                <w:color w:val="000000"/>
                <w:szCs w:val="20"/>
              </w:rPr>
              <w:t>Qershor</w:t>
            </w:r>
            <w:proofErr w:type="spellEnd"/>
            <w:r w:rsidR="005E2CB8">
              <w:rPr>
                <w:rFonts w:cs="Calibri"/>
                <w:b/>
                <w:color w:val="000000"/>
                <w:szCs w:val="20"/>
              </w:rPr>
              <w:t>, 2024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AACD84" w14:textId="765DD1EA" w:rsidR="00126D3B" w:rsidRPr="00454962" w:rsidRDefault="00126D3B" w:rsidP="00252580">
            <w:pPr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</w:rPr>
              <w:t> </w:t>
            </w:r>
            <w:r w:rsidR="00252580">
              <w:rPr>
                <w:rFonts w:cs="Calibri"/>
                <w:color w:val="000000"/>
                <w:szCs w:val="20"/>
              </w:rPr>
              <w:t xml:space="preserve">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A9B42CD" w14:textId="77777777" w:rsidR="00126D3B" w:rsidRPr="00454962" w:rsidRDefault="00126D3B" w:rsidP="00454962">
            <w:pPr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5EAA6F" w14:textId="77777777" w:rsidR="00126D3B" w:rsidRPr="00454962" w:rsidRDefault="00126D3B" w:rsidP="00454962">
            <w:pPr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</w:rPr>
              <w:t> </w:t>
            </w:r>
          </w:p>
        </w:tc>
      </w:tr>
      <w:tr w:rsidR="00126D3B" w:rsidRPr="00454962" w14:paraId="049BBD0F" w14:textId="77777777" w:rsidTr="00502D74">
        <w:trPr>
          <w:trHeight w:val="467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B0D491" w14:textId="52A2F9B2" w:rsidR="00126D3B" w:rsidRPr="008B3C72" w:rsidRDefault="00126D3B" w:rsidP="0044571B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8B3C72">
              <w:rPr>
                <w:rFonts w:cs="Calibri"/>
                <w:b/>
                <w:bCs/>
                <w:color w:val="000000"/>
                <w:szCs w:val="20"/>
              </w:rPr>
              <w:t>PËRSHKRIMI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6D78E8D" w14:textId="3189BCD5" w:rsidR="00126D3B" w:rsidRPr="008B3C72" w:rsidRDefault="00126D3B" w:rsidP="0044571B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8B3C72">
              <w:rPr>
                <w:rFonts w:cs="Calibri"/>
                <w:b/>
                <w:bCs/>
                <w:color w:val="000000"/>
                <w:szCs w:val="20"/>
              </w:rPr>
              <w:t>PJESËMARR</w:t>
            </w:r>
            <w:r w:rsidRPr="00EC45C0">
              <w:rPr>
                <w:rFonts w:cs="Calibri"/>
                <w:b/>
                <w:bCs/>
                <w:color w:val="000000"/>
                <w:szCs w:val="20"/>
              </w:rPr>
              <w:t>Ë</w:t>
            </w:r>
            <w:r>
              <w:rPr>
                <w:rFonts w:cs="Calibri"/>
                <w:b/>
                <w:bCs/>
                <w:color w:val="000000"/>
                <w:szCs w:val="20"/>
              </w:rPr>
              <w:t>SIT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68482D3" w14:textId="251F55C5" w:rsidR="00126D3B" w:rsidRPr="008B3C72" w:rsidRDefault="00126D3B" w:rsidP="0044571B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8B3C72">
              <w:rPr>
                <w:rFonts w:cs="Calibri"/>
                <w:b/>
                <w:bCs/>
                <w:color w:val="000000"/>
                <w:szCs w:val="20"/>
              </w:rPr>
              <w:t>KOHA</w:t>
            </w:r>
          </w:p>
        </w:tc>
      </w:tr>
      <w:tr w:rsidR="00126D3B" w:rsidRPr="0090552D" w14:paraId="1FE289EA" w14:textId="77777777" w:rsidTr="00502D74">
        <w:trPr>
          <w:trHeight w:val="1475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C0424C" w14:textId="2CE4AED5" w:rsidR="00126D3B" w:rsidRPr="00364852" w:rsidRDefault="00364852" w:rsidP="0036485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Mbledhje</w:t>
            </w:r>
            <w:proofErr w:type="spellEnd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komemorati</w:t>
            </w:r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ve</w:t>
            </w:r>
            <w:proofErr w:type="spellEnd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,</w:t>
            </w:r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për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ish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komandantin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</w:t>
            </w:r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UÇK-</w:t>
            </w:r>
            <w:proofErr w:type="spellStart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së</w:t>
            </w:r>
            <w:proofErr w:type="spellEnd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Zejnullah</w:t>
            </w:r>
            <w:proofErr w:type="spellEnd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Prokshit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BC48C3" w14:textId="761D9F14" w:rsidR="00126D3B" w:rsidRPr="00364852" w:rsidRDefault="00364852" w:rsidP="000E47FE">
            <w:pPr>
              <w:rPr>
                <w:rFonts w:ascii="Times New Roman" w:hAnsi="Times New Roman"/>
                <w:color w:val="000000"/>
                <w:sz w:val="24"/>
              </w:rPr>
            </w:pPr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M</w:t>
            </w:r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e </w:t>
            </w:r>
            <w:proofErr w:type="spellStart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familjarë</w:t>
            </w:r>
            <w:proofErr w:type="spellEnd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miq</w:t>
            </w:r>
            <w:proofErr w:type="spellEnd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tij</w:t>
            </w:r>
            <w:proofErr w:type="spellEnd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me </w:t>
            </w:r>
            <w:proofErr w:type="spellStart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drejtues</w:t>
            </w:r>
            <w:proofErr w:type="spellEnd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lokalë</w:t>
            </w:r>
            <w:proofErr w:type="spellEnd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qendror</w:t>
            </w:r>
            <w:proofErr w:type="spellEnd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komunës</w:t>
            </w:r>
            <w:proofErr w:type="spellEnd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së</w:t>
            </w:r>
            <w:proofErr w:type="spellEnd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Drenasit</w:t>
            </w:r>
            <w:proofErr w:type="spellEnd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Skenderajt</w:t>
            </w:r>
            <w:proofErr w:type="spellEnd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shoqatat</w:t>
            </w:r>
            <w:proofErr w:type="spellEnd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dala</w:t>
            </w:r>
            <w:proofErr w:type="spellEnd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nga</w:t>
            </w:r>
            <w:proofErr w:type="spellEnd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lufta</w:t>
            </w:r>
            <w:proofErr w:type="spellEnd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UÇK-</w:t>
            </w:r>
            <w:proofErr w:type="spellStart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së</w:t>
            </w:r>
            <w:proofErr w:type="spellEnd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dhe</w:t>
            </w:r>
            <w:proofErr w:type="spellEnd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qytetarët</w:t>
            </w:r>
            <w:proofErr w:type="spellEnd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shumtë</w:t>
            </w:r>
            <w:proofErr w:type="spellEnd"/>
            <w:r w:rsidRPr="00364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E6E499F" w14:textId="77777777" w:rsidR="00742134" w:rsidRDefault="00364852" w:rsidP="000E47F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10:00</w:t>
            </w:r>
          </w:p>
          <w:p w14:paraId="4F28808F" w14:textId="77777777" w:rsidR="00364852" w:rsidRDefault="00364852" w:rsidP="000E47FE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5C400A93" w14:textId="759227CB" w:rsidR="00364852" w:rsidRPr="00183527" w:rsidRDefault="00364852" w:rsidP="0036485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3.6.2024</w:t>
            </w:r>
          </w:p>
        </w:tc>
      </w:tr>
      <w:tr w:rsidR="00126D3B" w:rsidRPr="0090552D" w14:paraId="77224B7D" w14:textId="77777777" w:rsidTr="00502D74">
        <w:trPr>
          <w:trHeight w:val="2078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755A39" w14:textId="499B8DD7" w:rsidR="00126D3B" w:rsidRPr="00404FCF" w:rsidRDefault="00364852" w:rsidP="007D410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vizitë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te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miku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ynë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Oslo, z.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Besim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Mehaj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bashkëveprimtar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i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çështjes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kombëtare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dhe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shok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i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Fehës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dhe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Adem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Demaçi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12E8D7" w14:textId="1387A25B" w:rsidR="00126D3B" w:rsidRPr="00404FCF" w:rsidRDefault="00404FCF" w:rsidP="005C096C">
            <w:pPr>
              <w:rPr>
                <w:rFonts w:ascii="Times New Roman" w:hAnsi="Times New Roman"/>
                <w:sz w:val="24"/>
              </w:rPr>
            </w:pPr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Me</w:t>
            </w:r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Ambasadoren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Republikës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së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Kosovës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Norvegji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Shkëlqesinë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Saj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Dr. Nita Luci, me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Ministrin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Faton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Peci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dhe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ish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ministrin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Armend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Mehaj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166659BF" w14:textId="77777777" w:rsidR="007D410B" w:rsidRDefault="00404FCF" w:rsidP="000E47F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15:00</w:t>
            </w:r>
          </w:p>
          <w:p w14:paraId="2956707C" w14:textId="77777777" w:rsidR="00404FCF" w:rsidRDefault="00404FCF" w:rsidP="000E47FE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607B596B" w14:textId="4E3C4033" w:rsidR="00404FCF" w:rsidRPr="00183527" w:rsidRDefault="00404FCF" w:rsidP="00404FCF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5.6.2024</w:t>
            </w:r>
          </w:p>
        </w:tc>
      </w:tr>
      <w:tr w:rsidR="0099611B" w:rsidRPr="0090552D" w14:paraId="0D0D8D31" w14:textId="77777777" w:rsidTr="00502D74">
        <w:trPr>
          <w:trHeight w:val="2078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A9D902" w14:textId="025864AA" w:rsidR="0099611B" w:rsidRPr="00404FCF" w:rsidRDefault="00404FCF" w:rsidP="00BF65D7">
            <w:pPr>
              <w:pStyle w:val="ListParagraph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Ke</w:t>
            </w:r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mi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pritur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takim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Shkëlqesinë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Saj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presidenten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Vjosa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Osmani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Sadriu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F713EB" w14:textId="5715481C" w:rsidR="0099611B" w:rsidRPr="00404FCF" w:rsidRDefault="00404FCF" w:rsidP="001E6A9D">
            <w:pPr>
              <w:rPr>
                <w:rFonts w:ascii="Times New Roman" w:hAnsi="Times New Roman"/>
                <w:color w:val="000000"/>
                <w:sz w:val="24"/>
              </w:rPr>
            </w:pPr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Me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drejtoresha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dhe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Gjeneral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Irfete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Spahiun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3A13678" w14:textId="77777777" w:rsidR="000B6C99" w:rsidRDefault="00404FCF" w:rsidP="000E47F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10:00</w:t>
            </w:r>
          </w:p>
          <w:p w14:paraId="3B5E6030" w14:textId="77777777" w:rsidR="00404FCF" w:rsidRDefault="00404FCF" w:rsidP="000E47FE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60FDB256" w14:textId="63F44787" w:rsidR="00404FCF" w:rsidRPr="00742134" w:rsidRDefault="00404FCF" w:rsidP="00404FCF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7.6.2024</w:t>
            </w:r>
          </w:p>
        </w:tc>
      </w:tr>
      <w:tr w:rsidR="002E6DC8" w:rsidRPr="0090552D" w14:paraId="7D5D235F" w14:textId="77777777" w:rsidTr="00502D74">
        <w:trPr>
          <w:trHeight w:val="2078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0C1B6E" w14:textId="2AD251F6" w:rsidR="002E6DC8" w:rsidRPr="00404FCF" w:rsidRDefault="00404FCF" w:rsidP="000E47FE">
            <w:pPr>
              <w:pStyle w:val="ListParagraph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</w:pPr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Mori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pjesë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Seancën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solemne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Parlamentit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Republikës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me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rastin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shënimit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25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vjetorit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çlirimit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Kosovës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850388" w14:textId="03060FF3" w:rsidR="002E6DC8" w:rsidRPr="00404FCF" w:rsidRDefault="00404FCF" w:rsidP="001E6A9D">
            <w:pP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</w:pP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I</w:t>
            </w:r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sh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kry</w:t>
            </w:r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eministri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i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Mbretërisë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së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Bashkuar</w:t>
            </w:r>
            <w:proofErr w:type="spellEnd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z. </w:t>
            </w:r>
            <w:proofErr w:type="spellStart"/>
            <w:r w:rsidRPr="00404F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Bler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</w:t>
            </w:r>
            <w:r w:rsid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eputetë</w:t>
            </w:r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Republikës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së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Kosovës</w:t>
            </w:r>
            <w:proofErr w:type="spellEnd"/>
            <w:r w:rsid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f</w:t>
            </w:r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amiljarë</w:t>
            </w:r>
            <w:proofErr w:type="spellEnd"/>
            <w:r w:rsid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</w:t>
            </w:r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ëshmorëve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6AFF079" w14:textId="77777777" w:rsidR="000B6C99" w:rsidRDefault="00404FCF" w:rsidP="000E47F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10:00</w:t>
            </w:r>
          </w:p>
          <w:p w14:paraId="272C72CE" w14:textId="77777777" w:rsidR="00404FCF" w:rsidRDefault="00404FCF" w:rsidP="000E47FE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1A48A142" w14:textId="4C3A82D0" w:rsidR="00404FCF" w:rsidRPr="00742134" w:rsidRDefault="00404FCF" w:rsidP="00404FCF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10.6.2024</w:t>
            </w:r>
          </w:p>
        </w:tc>
      </w:tr>
      <w:tr w:rsidR="00126D3B" w:rsidRPr="00454962" w14:paraId="4C97128B" w14:textId="77777777" w:rsidTr="00502D74">
        <w:trPr>
          <w:trHeight w:val="54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B08507" w14:textId="6E0ADE56" w:rsidR="00126D3B" w:rsidRPr="00BF00CF" w:rsidRDefault="00BF00CF" w:rsidP="00863852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Autospacing="1" w:afterAutospacing="1"/>
              <w:rPr>
                <w:rFonts w:ascii="Times New Roman" w:hAnsi="Times New Roman"/>
                <w:color w:val="000000"/>
                <w:sz w:val="24"/>
              </w:rPr>
            </w:pPr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Mori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pjesë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rastin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lansimit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“Reporting House”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ish-S</w:t>
            </w:r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htëpinë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Mallrave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Prishtinë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shtëpi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i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prita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mysafirë</w:t>
            </w:r>
            <w:proofErr w:type="spellEnd"/>
            <w:proofErr w:type="gram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, ,</w:t>
            </w:r>
            <w:proofErr w:type="gram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me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ç'rast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shpalosëm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kujtime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dhimbshme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por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krenare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për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ditët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kur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populli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ynë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ishte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buzë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shfarosjes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.</w:t>
            </w:r>
            <w:r w:rsidRPr="00BF00CF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EC4970" w14:textId="728968C9" w:rsidR="00126D3B" w:rsidRPr="00863852" w:rsidRDefault="00863852" w:rsidP="0086385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G</w:t>
            </w:r>
            <w:r w:rsidR="00BF00CF"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azetarët</w:t>
            </w:r>
            <w:proofErr w:type="spellEnd"/>
            <w:r w:rsidR="00BF00CF"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BF00CF"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Loyd</w:t>
            </w:r>
            <w:proofErr w:type="spellEnd"/>
            <w:r w:rsidR="00BF00CF"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Smith, </w:t>
            </w:r>
            <w:proofErr w:type="spellStart"/>
            <w:r w:rsidR="00BF00CF"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mikun</w:t>
            </w:r>
            <w:proofErr w:type="spellEnd"/>
            <w:r w:rsidR="00BF00CF"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="00BF00CF"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shtëpisë</w:t>
            </w:r>
            <w:proofErr w:type="spellEnd"/>
            <w:r w:rsidR="00BF00CF"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BF00CF"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Robertin</w:t>
            </w:r>
            <w:proofErr w:type="spellEnd"/>
            <w:r w:rsidR="00BF00CF"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="00BF00CF"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Hajrën</w:t>
            </w:r>
            <w:proofErr w:type="spellEnd"/>
            <w:r w:rsidR="00BF00CF"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="00BF00CF"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Fatmirin</w:t>
            </w:r>
            <w:proofErr w:type="spellEnd"/>
            <w:r w:rsidR="00BF00CF"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="00BF00CF"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Enverin</w:t>
            </w:r>
            <w:proofErr w:type="spellEnd"/>
            <w:r w:rsidR="00BF00CF"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="00BF00CF"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Përparimin</w:t>
            </w:r>
            <w:proofErr w:type="spellEnd"/>
            <w:r w:rsidR="00BF00CF"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="00BF00CF"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Idrizin</w:t>
            </w:r>
            <w:proofErr w:type="spellEnd"/>
            <w:r w:rsidR="00BF00CF"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="00BF00CF"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Feridin</w:t>
            </w:r>
            <w:proofErr w:type="spellEnd"/>
            <w:r w:rsidR="00BF00CF"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="00BF00CF"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Bekimin</w:t>
            </w:r>
            <w:proofErr w:type="spellEnd"/>
            <w:r w:rsidR="00BF00CF"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="00BF00CF"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Arb</w:t>
            </w:r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enin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Skenderin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1E4284F" w14:textId="77777777" w:rsidR="00BE1968" w:rsidRDefault="00863852" w:rsidP="000E47F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12:00</w:t>
            </w:r>
          </w:p>
          <w:p w14:paraId="5CCEDDE6" w14:textId="77777777" w:rsidR="00863852" w:rsidRDefault="00863852" w:rsidP="000E47FE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3FCA3D1B" w14:textId="7B445E04" w:rsidR="00863852" w:rsidRPr="00183527" w:rsidRDefault="00863852" w:rsidP="0086385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11.6.2024</w:t>
            </w:r>
          </w:p>
        </w:tc>
      </w:tr>
      <w:tr w:rsidR="003D157C" w:rsidRPr="0090552D" w14:paraId="5154E885" w14:textId="77777777" w:rsidTr="00502D74">
        <w:trPr>
          <w:trHeight w:val="54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F35EB2" w14:textId="39EA792D" w:rsidR="003D157C" w:rsidRPr="00863852" w:rsidRDefault="00863852" w:rsidP="00B43640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24" w:lineRule="atLeast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lastRenderedPageBreak/>
              <w:t xml:space="preserve">Me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rastin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25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vje</w:t>
            </w:r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torit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Ditës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Çlirimit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mori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pjesë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Seancën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solemne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Kuvendit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Kosovës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ftuar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nga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Protokolli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i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Shtetit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dhe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Paradën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Forcës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Sigurisë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Kosovës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dhe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Policisë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Kosovës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kushtuar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kësaj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date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historike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1F5F71" w14:textId="1796DBD1" w:rsidR="003D157C" w:rsidRPr="00BE1968" w:rsidRDefault="00863852" w:rsidP="00B43640">
            <w:pPr>
              <w:shd w:val="clear" w:color="auto" w:fill="FFFFFF"/>
              <w:spacing w:beforeAutospacing="1" w:afterAutospacing="1" w:line="224" w:lineRule="atLeas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</w:t>
            </w:r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eputetë</w:t>
            </w:r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Republikës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së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Kosovës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familjarë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dëshmorëve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5BE6C16" w14:textId="77777777" w:rsidR="00BE1968" w:rsidRDefault="00863852" w:rsidP="000E47F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11:00</w:t>
            </w:r>
          </w:p>
          <w:p w14:paraId="77B49505" w14:textId="77777777" w:rsidR="00863852" w:rsidRDefault="00863852" w:rsidP="000E47FE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68BDB851" w14:textId="76AAED61" w:rsidR="00863852" w:rsidRPr="00183527" w:rsidRDefault="00863852" w:rsidP="0086385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12.6.2024</w:t>
            </w:r>
          </w:p>
        </w:tc>
      </w:tr>
      <w:tr w:rsidR="00F32FF5" w:rsidRPr="0090552D" w14:paraId="472D514C" w14:textId="77777777" w:rsidTr="002E6DC8">
        <w:trPr>
          <w:trHeight w:val="1160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637AA2" w14:textId="0B8D982F" w:rsidR="00F32FF5" w:rsidRPr="00863852" w:rsidRDefault="00863852" w:rsidP="00863852">
            <w:pPr>
              <w:pStyle w:val="Date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</w:t>
            </w:r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ër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25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vjetorin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ç</w:t>
            </w:r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lirimit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Komunës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Drenasit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kemi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bërë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homazhe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dhe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kemi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vendosur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kurora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me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lule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pranë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vendeve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ku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pushojnë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dëshmorët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dhe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martirët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kombit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, p</w:t>
            </w:r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as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homazheve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me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Seancë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solemne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kemi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përkujtuar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nderuar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Ditën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Çlirimit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Drenasit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649095" w14:textId="0CD31BD8" w:rsidR="00F32FF5" w:rsidRPr="00863852" w:rsidRDefault="00863852" w:rsidP="00B43640">
            <w:pPr>
              <w:shd w:val="clear" w:color="auto" w:fill="FFFFFF"/>
              <w:spacing w:beforeAutospacing="1" w:afterAutospacing="1" w:line="224" w:lineRule="atLeast"/>
              <w:rPr>
                <w:rFonts w:ascii="Times New Roman" w:hAnsi="Times New Roman"/>
                <w:color w:val="000000"/>
                <w:sz w:val="24"/>
              </w:rPr>
            </w:pPr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M</w:t>
            </w:r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e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asamblistë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dhe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drejtorë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drejtorive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familjarë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dëshmorëve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qytetarë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F42D38A" w14:textId="77777777" w:rsidR="00BE1968" w:rsidRDefault="00863852" w:rsidP="000E47F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8:30</w:t>
            </w:r>
          </w:p>
          <w:p w14:paraId="4600D474" w14:textId="77777777" w:rsidR="00863852" w:rsidRDefault="00863852" w:rsidP="000E47FE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5C0BAE5F" w14:textId="5DF8293F" w:rsidR="00863852" w:rsidRDefault="00863852" w:rsidP="0086385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14.6.2024</w:t>
            </w:r>
          </w:p>
        </w:tc>
      </w:tr>
      <w:tr w:rsidR="00126D3B" w:rsidRPr="0090552D" w14:paraId="09BFA1FC" w14:textId="77777777" w:rsidTr="00502D74">
        <w:trPr>
          <w:trHeight w:val="54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0E7AC3" w14:textId="38DE33D5" w:rsidR="00126D3B" w:rsidRPr="00863852" w:rsidRDefault="00863852" w:rsidP="0086385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Ditën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Çlirimit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Skenderajt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vendosa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lule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freskëta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me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nënën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heroinë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Shukrie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Ahmeti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pranë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shtatores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Leotrim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Ahmetit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888C18" w14:textId="458AF496" w:rsidR="00126D3B" w:rsidRPr="00863852" w:rsidRDefault="00863852" w:rsidP="00BE1968">
            <w:pPr>
              <w:pStyle w:val="Date"/>
              <w:rPr>
                <w:rFonts w:ascii="Times New Roman" w:hAnsi="Times New Roman"/>
                <w:sz w:val="22"/>
                <w:szCs w:val="22"/>
              </w:rPr>
            </w:pPr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Me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familjarë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dëshmorëve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qytetarë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drejtues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lokalë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qendror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komunës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Skendera</w:t>
            </w:r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jt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7938A762" w14:textId="77777777" w:rsidR="00BE1968" w:rsidRDefault="00863852" w:rsidP="000E47F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10:00</w:t>
            </w:r>
          </w:p>
          <w:p w14:paraId="646E2C48" w14:textId="77777777" w:rsidR="00863852" w:rsidRDefault="00863852" w:rsidP="000E47FE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277334DC" w14:textId="6585605B" w:rsidR="00863852" w:rsidRPr="00183527" w:rsidRDefault="00863852" w:rsidP="0086385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18.6.2024</w:t>
            </w:r>
          </w:p>
        </w:tc>
      </w:tr>
      <w:tr w:rsidR="003F6EC0" w:rsidRPr="0090552D" w14:paraId="4FC59652" w14:textId="77777777" w:rsidTr="00502D74">
        <w:trPr>
          <w:trHeight w:val="54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AD8FB5" w14:textId="0DE69176" w:rsidR="003F6EC0" w:rsidRPr="00863852" w:rsidRDefault="00863852" w:rsidP="000E47F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</w:pP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</w:t>
            </w:r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itën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ndërkombëtare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për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eliminimin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dhunës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seksuale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konflikt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shënuam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Qendrën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për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Promovimin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Drejtave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Grave</w:t>
            </w:r>
            <w:proofErr w:type="gram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ku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hapëm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disa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nga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mesazhet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trishtueshme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viktimave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zarfet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prezantuara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për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këtë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ditë</w:t>
            </w:r>
            <w:proofErr w:type="spellEnd"/>
            <w:r w:rsidRPr="00863852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6EC20A" w14:textId="5102AE9B" w:rsidR="003F6EC0" w:rsidRPr="00B901BA" w:rsidRDefault="00863852" w:rsidP="0074213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drejtoresha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E7D5B2E" w14:textId="15F61644" w:rsidR="00926F44" w:rsidRDefault="00926F44" w:rsidP="000E47FE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32320EE9" w14:textId="77777777" w:rsidR="00B901BA" w:rsidRDefault="00863852" w:rsidP="0086385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10:00</w:t>
            </w:r>
          </w:p>
          <w:p w14:paraId="05169E5A" w14:textId="088D78F1" w:rsidR="00863852" w:rsidRPr="00183527" w:rsidRDefault="00863852" w:rsidP="00926F44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19.6.2024</w:t>
            </w:r>
          </w:p>
        </w:tc>
      </w:tr>
      <w:tr w:rsidR="003F6EC0" w:rsidRPr="0090552D" w14:paraId="6A9EA4DA" w14:textId="77777777" w:rsidTr="00502D74">
        <w:trPr>
          <w:trHeight w:val="54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61425D" w14:textId="4187C314" w:rsidR="003F6EC0" w:rsidRPr="00FA2DB9" w:rsidRDefault="00863852" w:rsidP="001A46F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</w:pPr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Me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rastin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akordimit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titullit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"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Qytetar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Nderi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"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për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Presidentin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Republikës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së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Shqipërisë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Shkëlqesinë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atij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Bajram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Bega</w:t>
            </w:r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j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r w:rsidR="00FA2DB9"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e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kemi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pritur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FA2DB9"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komunën</w:t>
            </w:r>
            <w:proofErr w:type="spellEnd"/>
            <w:r w:rsidR="00FA2DB9"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tone.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3BD742" w14:textId="006E2FA0" w:rsidR="003F6EC0" w:rsidRPr="00FA2DB9" w:rsidRDefault="00FA2DB9" w:rsidP="00E348A7">
            <w:pPr>
              <w:pStyle w:val="Date"/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</w:pP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A</w:t>
            </w:r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samblistët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përfaqësuesit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Presidencës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deputetët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ish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komandantët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Zonave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dhe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Brigadave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UÇK-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së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veteranë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UÇK-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së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familjarë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dëshmorëve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si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dhe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kryetarët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komunave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katër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subjekteve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politike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PDK-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së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, LDK-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së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, AAK-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së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dhe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Vetëvendosjes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649B680" w14:textId="77777777" w:rsidR="00B901BA" w:rsidRDefault="00FA2DB9" w:rsidP="000E47F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10:00</w:t>
            </w:r>
          </w:p>
          <w:p w14:paraId="0BD28398" w14:textId="77777777" w:rsidR="00FA2DB9" w:rsidRDefault="00FA2DB9" w:rsidP="000E47FE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60BDC0E9" w14:textId="487DE144" w:rsidR="00FA2DB9" w:rsidRDefault="00FA2DB9" w:rsidP="00FA2DB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24.6.2024</w:t>
            </w:r>
          </w:p>
        </w:tc>
      </w:tr>
      <w:tr w:rsidR="00F277C1" w:rsidRPr="0090552D" w14:paraId="7E7A5360" w14:textId="77777777" w:rsidTr="00502D74">
        <w:trPr>
          <w:trHeight w:val="54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4BF3DC" w14:textId="5EBCF030" w:rsidR="00F277C1" w:rsidRPr="00FA2DB9" w:rsidRDefault="00FA2DB9" w:rsidP="001A46F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Kemi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pritur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takim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Ambasadorin</w:t>
            </w:r>
            <w:proofErr w:type="spellEnd"/>
            <w:proofErr w:type="gram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Sh.T.Z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.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Tomáš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Szunyog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me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ç’rast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diskutuam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për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bashkëpunimin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shkëlqyer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me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Zyrën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BE-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së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Kosovë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për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grantin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performancës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për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projektet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ndryshme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me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vështrim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veçantë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për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investimet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kapitale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për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prioritetet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me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sfidat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D6ECA2" w14:textId="3D80CB76" w:rsidR="00F277C1" w:rsidRPr="00B901BA" w:rsidRDefault="00FA2DB9" w:rsidP="00E348A7">
            <w:pPr>
              <w:pStyle w:val="Date"/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Me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bashkëpunëtorë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D2A71E1" w14:textId="76E09D8D" w:rsidR="00E343E6" w:rsidRDefault="00E343E6" w:rsidP="00742134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6A7496D4" w14:textId="2F3CE6D1" w:rsidR="00B901BA" w:rsidRDefault="00B901BA" w:rsidP="000E47FE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47954C0F" w14:textId="77777777" w:rsidR="00B901BA" w:rsidRDefault="00FA2DB9" w:rsidP="00FA2D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10:00</w:t>
            </w:r>
          </w:p>
          <w:p w14:paraId="49830E71" w14:textId="77777777" w:rsidR="00FA2DB9" w:rsidRDefault="00FA2DB9" w:rsidP="00B901BA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  <w:p w14:paraId="5A40AEAF" w14:textId="58DE7513" w:rsidR="00FA2DB9" w:rsidRDefault="00FA2DB9" w:rsidP="00B901BA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26.6.2024</w:t>
            </w:r>
          </w:p>
        </w:tc>
      </w:tr>
      <w:tr w:rsidR="003F6EC0" w:rsidRPr="0090552D" w14:paraId="53846F75" w14:textId="77777777" w:rsidTr="00B901BA">
        <w:trPr>
          <w:trHeight w:val="51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AD20C4" w14:textId="6087A428" w:rsidR="003F6EC0" w:rsidRPr="00B901BA" w:rsidRDefault="00FA2DB9" w:rsidP="00C3609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M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bajtëm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takim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ku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diskutuam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për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punën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gjashtëmujore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komunën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Drenasit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CEDB2D" w14:textId="456489F3" w:rsidR="003F6EC0" w:rsidRPr="00FA2DB9" w:rsidRDefault="00FA2DB9" w:rsidP="00E348A7">
            <w:pPr>
              <w:pStyle w:val="Date"/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</w:pPr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Me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qytetarët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administratorët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vendbanimeve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dhe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anëtarët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Kabinetit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5B3790D" w14:textId="77777777" w:rsidR="00B901BA" w:rsidRDefault="00FA2DB9" w:rsidP="000E47F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14:00</w:t>
            </w:r>
          </w:p>
          <w:p w14:paraId="32BB38F2" w14:textId="37CC15DC" w:rsidR="00FA2DB9" w:rsidRDefault="00FA2DB9" w:rsidP="00FA2DB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28.6.2024</w:t>
            </w:r>
          </w:p>
        </w:tc>
      </w:tr>
      <w:tr w:rsidR="00531358" w:rsidRPr="0090552D" w14:paraId="4980DB25" w14:textId="77777777" w:rsidTr="00502D74">
        <w:trPr>
          <w:trHeight w:val="54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72067B" w14:textId="5F8A1A82" w:rsidR="00531358" w:rsidRPr="00FA2DB9" w:rsidRDefault="00FA2DB9" w:rsidP="00FA2DB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</w:pPr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Kemi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pritur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takim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Endrit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Thaçi</w:t>
            </w:r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</w:t>
            </w:r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akimi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me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Endritin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çdo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herë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më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zgjon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emocione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forta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sepse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menjëherë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rizgjohet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dhimbja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për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padrejtësinë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dhe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lumi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i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kujtimeve</w:t>
            </w:r>
            <w:proofErr w:type="spellEnd"/>
            <w:r w:rsidRPr="00FA2DB9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6FA01C" w14:textId="7F1F319C" w:rsidR="00531358" w:rsidRPr="00C36097" w:rsidRDefault="00FA2DB9" w:rsidP="00E348A7">
            <w:pPr>
              <w:pStyle w:val="Date"/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Me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bashkëpunëtorë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D722B29" w14:textId="2D7AB585" w:rsidR="00B46633" w:rsidRDefault="00FA2DB9" w:rsidP="000E47F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12:00</w:t>
            </w:r>
          </w:p>
          <w:p w14:paraId="57926D48" w14:textId="357FDBF3" w:rsidR="00FA2DB9" w:rsidRDefault="00FA2DB9" w:rsidP="000E47FE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0525C0B0" w14:textId="1A9A843F" w:rsidR="00FA2DB9" w:rsidRDefault="00FA2DB9" w:rsidP="00FA2DB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29.6.2024</w:t>
            </w:r>
          </w:p>
          <w:p w14:paraId="245E1CBA" w14:textId="3A15A2BF" w:rsidR="00C36097" w:rsidRDefault="00C36097" w:rsidP="00C3609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46633" w:rsidRPr="00454962" w14:paraId="766F4584" w14:textId="77777777" w:rsidTr="00502D74">
        <w:trPr>
          <w:trHeight w:val="155"/>
        </w:trPr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EFB5" w14:textId="702DF724" w:rsidR="00B46633" w:rsidRPr="00454962" w:rsidRDefault="00B46633" w:rsidP="00B46633">
            <w:pPr>
              <w:rPr>
                <w:rFonts w:ascii="Times New Roman" w:hAnsi="Times New Roman"/>
                <w:szCs w:val="20"/>
              </w:rPr>
            </w:pPr>
            <w:bookmarkStart w:id="0" w:name="_GoBack"/>
            <w:bookmarkEnd w:id="0"/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A16E" w14:textId="77777777" w:rsidR="00B46633" w:rsidRPr="00454962" w:rsidRDefault="00B46633" w:rsidP="00B4663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FF62" w14:textId="77777777" w:rsidR="00B46633" w:rsidRPr="00454962" w:rsidRDefault="00B46633" w:rsidP="00B4663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2759" w14:textId="77777777" w:rsidR="00B46633" w:rsidRPr="00454962" w:rsidRDefault="00B46633" w:rsidP="00B46633">
            <w:pPr>
              <w:rPr>
                <w:rFonts w:ascii="Times New Roman" w:hAnsi="Times New Roman"/>
                <w:szCs w:val="20"/>
              </w:rPr>
            </w:pPr>
          </w:p>
        </w:tc>
      </w:tr>
      <w:tr w:rsidR="00B91986" w:rsidRPr="00454962" w14:paraId="0256A450" w14:textId="77777777" w:rsidTr="00502D74">
        <w:trPr>
          <w:trHeight w:val="155"/>
        </w:trPr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2D2C3" w14:textId="77777777" w:rsidR="00B91986" w:rsidRPr="00454962" w:rsidRDefault="00B91986" w:rsidP="00B4663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C5A36" w14:textId="77777777" w:rsidR="00B91986" w:rsidRPr="00454962" w:rsidRDefault="00B91986" w:rsidP="00B4663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D7526" w14:textId="77777777" w:rsidR="00B91986" w:rsidRPr="00454962" w:rsidRDefault="00B91986" w:rsidP="00B4663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4211A" w14:textId="77777777" w:rsidR="00B91986" w:rsidRPr="00454962" w:rsidRDefault="00B91986" w:rsidP="00B46633">
            <w:pPr>
              <w:rPr>
                <w:rFonts w:ascii="Times New Roman" w:hAnsi="Times New Roman"/>
                <w:szCs w:val="20"/>
              </w:rPr>
            </w:pPr>
          </w:p>
        </w:tc>
      </w:tr>
      <w:tr w:rsidR="00B46633" w:rsidRPr="00454962" w14:paraId="2E231B85" w14:textId="77777777" w:rsidTr="00502D74">
        <w:trPr>
          <w:trHeight w:val="155"/>
        </w:trPr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AD9BF" w14:textId="77777777" w:rsidR="00B46633" w:rsidRPr="00454962" w:rsidRDefault="00B46633" w:rsidP="00B4663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0714B" w14:textId="77777777" w:rsidR="00B46633" w:rsidRPr="00454962" w:rsidRDefault="00B46633" w:rsidP="00B4663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71C4B" w14:textId="77777777" w:rsidR="00B46633" w:rsidRPr="00454962" w:rsidRDefault="00B46633" w:rsidP="00B4663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53F1D" w14:textId="77777777" w:rsidR="00B46633" w:rsidRPr="00454962" w:rsidRDefault="00B46633" w:rsidP="00B46633">
            <w:pPr>
              <w:rPr>
                <w:rFonts w:ascii="Times New Roman" w:hAnsi="Times New Roman"/>
                <w:szCs w:val="20"/>
              </w:rPr>
            </w:pPr>
          </w:p>
        </w:tc>
      </w:tr>
      <w:tr w:rsidR="00B46633" w:rsidRPr="00454962" w14:paraId="206EF497" w14:textId="77777777" w:rsidTr="00502D74">
        <w:trPr>
          <w:trHeight w:val="155"/>
        </w:trPr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C8F8E" w14:textId="77777777" w:rsidR="00B46633" w:rsidRPr="00454962" w:rsidRDefault="00B46633" w:rsidP="00B4663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BFAE1" w14:textId="77777777" w:rsidR="00B46633" w:rsidRPr="00454962" w:rsidRDefault="00B46633" w:rsidP="00B4663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4375F" w14:textId="77777777" w:rsidR="00B46633" w:rsidRPr="00454962" w:rsidRDefault="00B46633" w:rsidP="00B4663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D02BE" w14:textId="77777777" w:rsidR="00B46633" w:rsidRPr="00454962" w:rsidRDefault="00B46633" w:rsidP="00B46633">
            <w:pPr>
              <w:rPr>
                <w:rFonts w:ascii="Times New Roman" w:hAnsi="Times New Roman"/>
                <w:szCs w:val="20"/>
              </w:rPr>
            </w:pPr>
          </w:p>
        </w:tc>
      </w:tr>
      <w:tr w:rsidR="00B46633" w:rsidRPr="00454962" w14:paraId="352A74FB" w14:textId="77777777" w:rsidTr="00502D74">
        <w:trPr>
          <w:gridAfter w:val="3"/>
          <w:wAfter w:w="4507" w:type="dxa"/>
          <w:trHeight w:val="341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1417" w14:textId="77777777" w:rsidR="00B46633" w:rsidRPr="00454962" w:rsidRDefault="00B46633" w:rsidP="00B46633">
            <w:pPr>
              <w:rPr>
                <w:rFonts w:cs="Calibri"/>
                <w:color w:val="808080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B8BC" w14:textId="77777777" w:rsidR="00B46633" w:rsidRPr="00454962" w:rsidRDefault="00B46633" w:rsidP="00B4663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B9DF" w14:textId="77777777" w:rsidR="00B46633" w:rsidRPr="00454962" w:rsidRDefault="00B46633" w:rsidP="00B46633">
            <w:pPr>
              <w:rPr>
                <w:rFonts w:ascii="Times New Roman" w:hAnsi="Times New Roman"/>
                <w:szCs w:val="20"/>
              </w:rPr>
            </w:pPr>
          </w:p>
        </w:tc>
      </w:tr>
    </w:tbl>
    <w:p w14:paraId="547A2B88" w14:textId="7CF93FD6" w:rsidR="006B5ECE" w:rsidRPr="003D706E" w:rsidRDefault="008B3C72" w:rsidP="008B3C72">
      <w:pPr>
        <w:tabs>
          <w:tab w:val="left" w:pos="1965"/>
        </w:tabs>
        <w:rPr>
          <w:b/>
          <w:color w:val="000000" w:themeColor="text1"/>
          <w:sz w:val="32"/>
          <w:szCs w:val="44"/>
        </w:rPr>
      </w:pPr>
      <w:r>
        <w:rPr>
          <w:b/>
          <w:color w:val="000000" w:themeColor="text1"/>
          <w:sz w:val="32"/>
          <w:szCs w:val="44"/>
        </w:rPr>
        <w:tab/>
      </w:r>
    </w:p>
    <w:sectPr w:rsidR="006B5ECE" w:rsidRPr="003D706E" w:rsidSect="00813A41">
      <w:footerReference w:type="even" r:id="rId14"/>
      <w:footerReference w:type="default" r:id="rId15"/>
      <w:footerReference w:type="first" r:id="rId16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F41F5" w14:textId="77777777" w:rsidR="0070441E" w:rsidRDefault="0070441E" w:rsidP="00F36FE0">
      <w:r>
        <w:separator/>
      </w:r>
    </w:p>
  </w:endnote>
  <w:endnote w:type="continuationSeparator" w:id="0">
    <w:p w14:paraId="70A714FB" w14:textId="77777777" w:rsidR="0070441E" w:rsidRDefault="0070441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43B739" w14:textId="77777777" w:rsidR="00B46633" w:rsidRDefault="00B46633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D8CD30" w14:textId="77777777" w:rsidR="00B46633" w:rsidRDefault="00B46633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371696" w14:textId="4209FD8F" w:rsidR="00B46633" w:rsidRDefault="00B46633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A2DB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F6A37A9" w14:textId="77777777" w:rsidR="00B46633" w:rsidRDefault="00B46633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F94C1" w14:textId="7DEB97B4" w:rsidR="00B46633" w:rsidRDefault="00B46633" w:rsidP="008D1DCC">
    <w:pPr>
      <w:pStyle w:val="Footer"/>
      <w:jc w:val="right"/>
      <w:rPr>
        <w:sz w:val="12"/>
        <w:szCs w:val="16"/>
        <w:lang w:val="sq-AL"/>
      </w:rPr>
    </w:pPr>
    <w:r>
      <w:rPr>
        <w:noProof/>
        <w:sz w:val="12"/>
        <w:szCs w:val="16"/>
      </w:rPr>
      <w:drawing>
        <wp:anchor distT="0" distB="0" distL="114300" distR="114300" simplePos="0" relativeHeight="251658240" behindDoc="1" locked="0" layoutInCell="1" allowOverlap="1" wp14:anchorId="1BF4BF13" wp14:editId="73C07362">
          <wp:simplePos x="0" y="0"/>
          <wp:positionH relativeFrom="rightMargin">
            <wp:posOffset>28575</wp:posOffset>
          </wp:positionH>
          <wp:positionV relativeFrom="paragraph">
            <wp:posOffset>71755</wp:posOffset>
          </wp:positionV>
          <wp:extent cx="147320" cy="133350"/>
          <wp:effectExtent l="0" t="0" r="5080" b="0"/>
          <wp:wrapTight wrapText="bothSides">
            <wp:wrapPolygon edited="0">
              <wp:start x="21600" y="21600"/>
              <wp:lineTo x="21600" y="3086"/>
              <wp:lineTo x="2048" y="3086"/>
              <wp:lineTo x="2048" y="21600"/>
              <wp:lineTo x="21600" y="2160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4732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2"/>
        <w:szCs w:val="16"/>
        <w:lang w:val="sq-AL"/>
      </w:rPr>
      <w:t xml:space="preserve">                                                                                   </w:t>
    </w:r>
  </w:p>
  <w:p w14:paraId="227A40BE" w14:textId="44838A03" w:rsidR="00B46633" w:rsidRPr="008D1DCC" w:rsidRDefault="00B46633" w:rsidP="008D1DCC">
    <w:pPr>
      <w:pStyle w:val="Footer"/>
      <w:jc w:val="right"/>
      <w:rPr>
        <w:sz w:val="10"/>
        <w:szCs w:val="14"/>
        <w:lang w:val="sq-AL"/>
      </w:rPr>
    </w:pPr>
    <w:r w:rsidRPr="008D1DCC">
      <w:rPr>
        <w:sz w:val="10"/>
        <w:szCs w:val="14"/>
        <w:lang w:val="sq-AL"/>
      </w:rPr>
      <w:t xml:space="preserve">  Të gjitha të drejtat e rezervuara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49057" w14:textId="77777777" w:rsidR="0070441E" w:rsidRDefault="0070441E" w:rsidP="00F36FE0">
      <w:r>
        <w:separator/>
      </w:r>
    </w:p>
  </w:footnote>
  <w:footnote w:type="continuationSeparator" w:id="0">
    <w:p w14:paraId="503345F1" w14:textId="77777777" w:rsidR="0070441E" w:rsidRDefault="0070441E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356D8"/>
    <w:multiLevelType w:val="hybridMultilevel"/>
    <w:tmpl w:val="0ED6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638E7"/>
    <w:multiLevelType w:val="multilevel"/>
    <w:tmpl w:val="85FEF46C"/>
    <w:lvl w:ilvl="0">
      <w:start w:val="12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3CFB"/>
    <w:multiLevelType w:val="hybridMultilevel"/>
    <w:tmpl w:val="41C21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04FBE"/>
    <w:multiLevelType w:val="hybridMultilevel"/>
    <w:tmpl w:val="FEB86B38"/>
    <w:lvl w:ilvl="0" w:tplc="0409000F">
      <w:start w:val="1"/>
      <w:numFmt w:val="decimal"/>
      <w:lvlText w:val="%1."/>
      <w:lvlJc w:val="left"/>
      <w:pPr>
        <w:ind w:left="1503" w:hanging="360"/>
      </w:p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5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E1B58"/>
    <w:multiLevelType w:val="hybridMultilevel"/>
    <w:tmpl w:val="8CFC2D88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1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A4D61"/>
    <w:multiLevelType w:val="hybridMultilevel"/>
    <w:tmpl w:val="9D2E6008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3" w15:restartNumberingAfterBreak="0">
    <w:nsid w:val="6B0442B6"/>
    <w:multiLevelType w:val="hybridMultilevel"/>
    <w:tmpl w:val="DC040D0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9668D"/>
    <w:multiLevelType w:val="hybridMultilevel"/>
    <w:tmpl w:val="F65E3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5"/>
  </w:num>
  <w:num w:numId="13">
    <w:abstractNumId w:val="24"/>
  </w:num>
  <w:num w:numId="14">
    <w:abstractNumId w:val="17"/>
  </w:num>
  <w:num w:numId="15">
    <w:abstractNumId w:val="12"/>
  </w:num>
  <w:num w:numId="16">
    <w:abstractNumId w:val="18"/>
  </w:num>
  <w:num w:numId="17">
    <w:abstractNumId w:val="21"/>
  </w:num>
  <w:num w:numId="18">
    <w:abstractNumId w:val="16"/>
  </w:num>
  <w:num w:numId="19">
    <w:abstractNumId w:val="15"/>
  </w:num>
  <w:num w:numId="20">
    <w:abstractNumId w:val="23"/>
  </w:num>
  <w:num w:numId="21">
    <w:abstractNumId w:val="11"/>
  </w:num>
  <w:num w:numId="22">
    <w:abstractNumId w:val="22"/>
  </w:num>
  <w:num w:numId="23">
    <w:abstractNumId w:val="10"/>
  </w:num>
  <w:num w:numId="24">
    <w:abstractNumId w:val="26"/>
  </w:num>
  <w:num w:numId="25">
    <w:abstractNumId w:val="20"/>
  </w:num>
  <w:num w:numId="26">
    <w:abstractNumId w:val="1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9D"/>
    <w:rsid w:val="00006B51"/>
    <w:rsid w:val="00007AE6"/>
    <w:rsid w:val="00011EBC"/>
    <w:rsid w:val="00017FFE"/>
    <w:rsid w:val="0002142B"/>
    <w:rsid w:val="00023DB6"/>
    <w:rsid w:val="000305D9"/>
    <w:rsid w:val="00031AF7"/>
    <w:rsid w:val="00036532"/>
    <w:rsid w:val="00036FF2"/>
    <w:rsid w:val="000413A5"/>
    <w:rsid w:val="00056722"/>
    <w:rsid w:val="0008018A"/>
    <w:rsid w:val="000A1073"/>
    <w:rsid w:val="000B3AA5"/>
    <w:rsid w:val="000B6C99"/>
    <w:rsid w:val="000C02F8"/>
    <w:rsid w:val="000C4449"/>
    <w:rsid w:val="000C4DD4"/>
    <w:rsid w:val="000C5A84"/>
    <w:rsid w:val="000D1491"/>
    <w:rsid w:val="000D5F7F"/>
    <w:rsid w:val="000E47FE"/>
    <w:rsid w:val="000E7AF5"/>
    <w:rsid w:val="000F1D44"/>
    <w:rsid w:val="0011091C"/>
    <w:rsid w:val="00111C4F"/>
    <w:rsid w:val="00113D51"/>
    <w:rsid w:val="00121D51"/>
    <w:rsid w:val="00122DAB"/>
    <w:rsid w:val="00126D3B"/>
    <w:rsid w:val="001342B7"/>
    <w:rsid w:val="00134687"/>
    <w:rsid w:val="001472A1"/>
    <w:rsid w:val="00150B91"/>
    <w:rsid w:val="00153F4C"/>
    <w:rsid w:val="001546C7"/>
    <w:rsid w:val="00156706"/>
    <w:rsid w:val="001637CC"/>
    <w:rsid w:val="001658A4"/>
    <w:rsid w:val="00183527"/>
    <w:rsid w:val="00193C44"/>
    <w:rsid w:val="001962A6"/>
    <w:rsid w:val="001A46F7"/>
    <w:rsid w:val="001C3F88"/>
    <w:rsid w:val="001C42DB"/>
    <w:rsid w:val="001E6A9D"/>
    <w:rsid w:val="001F5979"/>
    <w:rsid w:val="00206944"/>
    <w:rsid w:val="0022661C"/>
    <w:rsid w:val="002453A2"/>
    <w:rsid w:val="002507EE"/>
    <w:rsid w:val="00250881"/>
    <w:rsid w:val="00252580"/>
    <w:rsid w:val="00260AD4"/>
    <w:rsid w:val="00265BB9"/>
    <w:rsid w:val="0027505B"/>
    <w:rsid w:val="00275213"/>
    <w:rsid w:val="0027659D"/>
    <w:rsid w:val="00294C13"/>
    <w:rsid w:val="00294C92"/>
    <w:rsid w:val="00296750"/>
    <w:rsid w:val="00297B28"/>
    <w:rsid w:val="002A24B8"/>
    <w:rsid w:val="002A45FC"/>
    <w:rsid w:val="002D2BD0"/>
    <w:rsid w:val="002D4128"/>
    <w:rsid w:val="002D6356"/>
    <w:rsid w:val="002E4407"/>
    <w:rsid w:val="002E6DC8"/>
    <w:rsid w:val="002F2C0D"/>
    <w:rsid w:val="002F39CD"/>
    <w:rsid w:val="00303C60"/>
    <w:rsid w:val="003074EB"/>
    <w:rsid w:val="00317052"/>
    <w:rsid w:val="00321387"/>
    <w:rsid w:val="00332DF6"/>
    <w:rsid w:val="00333A7B"/>
    <w:rsid w:val="00334A2B"/>
    <w:rsid w:val="003457E6"/>
    <w:rsid w:val="00345B4E"/>
    <w:rsid w:val="00353B95"/>
    <w:rsid w:val="003579A8"/>
    <w:rsid w:val="00364852"/>
    <w:rsid w:val="0036595F"/>
    <w:rsid w:val="00370B4D"/>
    <w:rsid w:val="003758D7"/>
    <w:rsid w:val="00385C71"/>
    <w:rsid w:val="00394B27"/>
    <w:rsid w:val="00394B8A"/>
    <w:rsid w:val="0039774B"/>
    <w:rsid w:val="003B2E34"/>
    <w:rsid w:val="003D157C"/>
    <w:rsid w:val="003D220F"/>
    <w:rsid w:val="003D28EE"/>
    <w:rsid w:val="003D706E"/>
    <w:rsid w:val="003E0399"/>
    <w:rsid w:val="003F65C6"/>
    <w:rsid w:val="003F6EC0"/>
    <w:rsid w:val="003F787D"/>
    <w:rsid w:val="00404FCF"/>
    <w:rsid w:val="00422668"/>
    <w:rsid w:val="0044571B"/>
    <w:rsid w:val="00454962"/>
    <w:rsid w:val="0045552B"/>
    <w:rsid w:val="0046242A"/>
    <w:rsid w:val="004654F9"/>
    <w:rsid w:val="004674F6"/>
    <w:rsid w:val="00482909"/>
    <w:rsid w:val="00491059"/>
    <w:rsid w:val="00492BF1"/>
    <w:rsid w:val="00493BCE"/>
    <w:rsid w:val="004945EE"/>
    <w:rsid w:val="004952F9"/>
    <w:rsid w:val="00497410"/>
    <w:rsid w:val="004B4C32"/>
    <w:rsid w:val="004D59AF"/>
    <w:rsid w:val="004E36C0"/>
    <w:rsid w:val="004E520B"/>
    <w:rsid w:val="004E59C7"/>
    <w:rsid w:val="004E7C78"/>
    <w:rsid w:val="004F1487"/>
    <w:rsid w:val="004F6F27"/>
    <w:rsid w:val="00502ADE"/>
    <w:rsid w:val="00502D74"/>
    <w:rsid w:val="00507F71"/>
    <w:rsid w:val="00531358"/>
    <w:rsid w:val="00531F82"/>
    <w:rsid w:val="005320F4"/>
    <w:rsid w:val="005344CF"/>
    <w:rsid w:val="005345A7"/>
    <w:rsid w:val="00547183"/>
    <w:rsid w:val="00557C38"/>
    <w:rsid w:val="00576606"/>
    <w:rsid w:val="005913EC"/>
    <w:rsid w:val="005921CD"/>
    <w:rsid w:val="005A2BD6"/>
    <w:rsid w:val="005B7C30"/>
    <w:rsid w:val="005C096C"/>
    <w:rsid w:val="005C1013"/>
    <w:rsid w:val="005C3DAF"/>
    <w:rsid w:val="005D72AB"/>
    <w:rsid w:val="005E2CB8"/>
    <w:rsid w:val="005F1D5A"/>
    <w:rsid w:val="005F5ABE"/>
    <w:rsid w:val="005F5D1F"/>
    <w:rsid w:val="005F70B0"/>
    <w:rsid w:val="005F7B5D"/>
    <w:rsid w:val="00611BB0"/>
    <w:rsid w:val="00627388"/>
    <w:rsid w:val="006316D7"/>
    <w:rsid w:val="00634E44"/>
    <w:rsid w:val="00660D04"/>
    <w:rsid w:val="00666161"/>
    <w:rsid w:val="00681EE0"/>
    <w:rsid w:val="006940BE"/>
    <w:rsid w:val="0069437B"/>
    <w:rsid w:val="006950B1"/>
    <w:rsid w:val="006B39F0"/>
    <w:rsid w:val="006B408F"/>
    <w:rsid w:val="006B5ECE"/>
    <w:rsid w:val="006B6267"/>
    <w:rsid w:val="006C1052"/>
    <w:rsid w:val="006C3482"/>
    <w:rsid w:val="006C66DE"/>
    <w:rsid w:val="006D36F2"/>
    <w:rsid w:val="006D6888"/>
    <w:rsid w:val="006E24AA"/>
    <w:rsid w:val="006F3145"/>
    <w:rsid w:val="007019CF"/>
    <w:rsid w:val="00701EFF"/>
    <w:rsid w:val="0070441E"/>
    <w:rsid w:val="00714325"/>
    <w:rsid w:val="00742134"/>
    <w:rsid w:val="00744E50"/>
    <w:rsid w:val="00756B3B"/>
    <w:rsid w:val="00762209"/>
    <w:rsid w:val="00774101"/>
    <w:rsid w:val="0078197E"/>
    <w:rsid w:val="00781EDA"/>
    <w:rsid w:val="007904D6"/>
    <w:rsid w:val="007A751C"/>
    <w:rsid w:val="007B4A87"/>
    <w:rsid w:val="007C3416"/>
    <w:rsid w:val="007D181E"/>
    <w:rsid w:val="007D410B"/>
    <w:rsid w:val="007D62CF"/>
    <w:rsid w:val="007E7BA0"/>
    <w:rsid w:val="007F08AA"/>
    <w:rsid w:val="007F4423"/>
    <w:rsid w:val="007F6625"/>
    <w:rsid w:val="00810736"/>
    <w:rsid w:val="00813A41"/>
    <w:rsid w:val="00813DD3"/>
    <w:rsid w:val="0081690B"/>
    <w:rsid w:val="00816B31"/>
    <w:rsid w:val="008350B3"/>
    <w:rsid w:val="00842361"/>
    <w:rsid w:val="0085124E"/>
    <w:rsid w:val="00863730"/>
    <w:rsid w:val="00863852"/>
    <w:rsid w:val="00865070"/>
    <w:rsid w:val="008A4985"/>
    <w:rsid w:val="008B3C72"/>
    <w:rsid w:val="008B4152"/>
    <w:rsid w:val="008C3ED9"/>
    <w:rsid w:val="008D1DCC"/>
    <w:rsid w:val="008F0DAE"/>
    <w:rsid w:val="008F0F82"/>
    <w:rsid w:val="008F39B3"/>
    <w:rsid w:val="008F7A4D"/>
    <w:rsid w:val="009016C1"/>
    <w:rsid w:val="0090552D"/>
    <w:rsid w:val="009152A8"/>
    <w:rsid w:val="00917009"/>
    <w:rsid w:val="009179D4"/>
    <w:rsid w:val="00923673"/>
    <w:rsid w:val="00926F44"/>
    <w:rsid w:val="00942BD8"/>
    <w:rsid w:val="00953886"/>
    <w:rsid w:val="009541D8"/>
    <w:rsid w:val="0095733F"/>
    <w:rsid w:val="0097029F"/>
    <w:rsid w:val="00972BE0"/>
    <w:rsid w:val="00974F3D"/>
    <w:rsid w:val="00975FA5"/>
    <w:rsid w:val="0099163C"/>
    <w:rsid w:val="0099611B"/>
    <w:rsid w:val="009A10DA"/>
    <w:rsid w:val="009A2799"/>
    <w:rsid w:val="009A7594"/>
    <w:rsid w:val="009B1923"/>
    <w:rsid w:val="009C2E35"/>
    <w:rsid w:val="009C4A98"/>
    <w:rsid w:val="009C6682"/>
    <w:rsid w:val="009D315E"/>
    <w:rsid w:val="009D3ACD"/>
    <w:rsid w:val="009E31FD"/>
    <w:rsid w:val="009E3C55"/>
    <w:rsid w:val="009E71D3"/>
    <w:rsid w:val="009F028C"/>
    <w:rsid w:val="009F5291"/>
    <w:rsid w:val="00A030AA"/>
    <w:rsid w:val="00A06691"/>
    <w:rsid w:val="00A12C16"/>
    <w:rsid w:val="00A2037C"/>
    <w:rsid w:val="00A208BA"/>
    <w:rsid w:val="00A2277A"/>
    <w:rsid w:val="00A30686"/>
    <w:rsid w:val="00A46480"/>
    <w:rsid w:val="00A649D2"/>
    <w:rsid w:val="00A6738D"/>
    <w:rsid w:val="00A81B96"/>
    <w:rsid w:val="00A94CC9"/>
    <w:rsid w:val="00A94E32"/>
    <w:rsid w:val="00A95536"/>
    <w:rsid w:val="00AA5E3A"/>
    <w:rsid w:val="00AB1D22"/>
    <w:rsid w:val="00AB1F2A"/>
    <w:rsid w:val="00AB36DE"/>
    <w:rsid w:val="00AC696C"/>
    <w:rsid w:val="00AC7C1F"/>
    <w:rsid w:val="00AD6706"/>
    <w:rsid w:val="00AE12B5"/>
    <w:rsid w:val="00AE1A89"/>
    <w:rsid w:val="00AF1088"/>
    <w:rsid w:val="00AF62E8"/>
    <w:rsid w:val="00AF69D2"/>
    <w:rsid w:val="00B017AB"/>
    <w:rsid w:val="00B1033B"/>
    <w:rsid w:val="00B15C63"/>
    <w:rsid w:val="00B162DF"/>
    <w:rsid w:val="00B27417"/>
    <w:rsid w:val="00B3177D"/>
    <w:rsid w:val="00B43640"/>
    <w:rsid w:val="00B46633"/>
    <w:rsid w:val="00B46D2C"/>
    <w:rsid w:val="00B5531F"/>
    <w:rsid w:val="00B63AE6"/>
    <w:rsid w:val="00B74A48"/>
    <w:rsid w:val="00B842F9"/>
    <w:rsid w:val="00B8500C"/>
    <w:rsid w:val="00B901BA"/>
    <w:rsid w:val="00B91333"/>
    <w:rsid w:val="00B91986"/>
    <w:rsid w:val="00B96B4D"/>
    <w:rsid w:val="00BA0C3E"/>
    <w:rsid w:val="00BA49BD"/>
    <w:rsid w:val="00BA572A"/>
    <w:rsid w:val="00BC38F6"/>
    <w:rsid w:val="00BC3D1E"/>
    <w:rsid w:val="00BC4481"/>
    <w:rsid w:val="00BC4CD6"/>
    <w:rsid w:val="00BC7F9D"/>
    <w:rsid w:val="00BE1968"/>
    <w:rsid w:val="00BF00CF"/>
    <w:rsid w:val="00BF65D7"/>
    <w:rsid w:val="00C0148C"/>
    <w:rsid w:val="00C12C0B"/>
    <w:rsid w:val="00C36097"/>
    <w:rsid w:val="00C62C83"/>
    <w:rsid w:val="00C81141"/>
    <w:rsid w:val="00C84535"/>
    <w:rsid w:val="00CA1858"/>
    <w:rsid w:val="00CA2CD6"/>
    <w:rsid w:val="00CA6F96"/>
    <w:rsid w:val="00CB4DF0"/>
    <w:rsid w:val="00CB64D4"/>
    <w:rsid w:val="00CB7FA5"/>
    <w:rsid w:val="00CC7132"/>
    <w:rsid w:val="00CD2479"/>
    <w:rsid w:val="00CF6E89"/>
    <w:rsid w:val="00CF7C60"/>
    <w:rsid w:val="00D00264"/>
    <w:rsid w:val="00D022DF"/>
    <w:rsid w:val="00D06F1A"/>
    <w:rsid w:val="00D11601"/>
    <w:rsid w:val="00D166A3"/>
    <w:rsid w:val="00D173D8"/>
    <w:rsid w:val="00D2118F"/>
    <w:rsid w:val="00D2644E"/>
    <w:rsid w:val="00D26580"/>
    <w:rsid w:val="00D35BAE"/>
    <w:rsid w:val="00D3708E"/>
    <w:rsid w:val="00D4690E"/>
    <w:rsid w:val="00D478F2"/>
    <w:rsid w:val="00D65341"/>
    <w:rsid w:val="00D660EC"/>
    <w:rsid w:val="00D675F4"/>
    <w:rsid w:val="00D75FDD"/>
    <w:rsid w:val="00D82ADF"/>
    <w:rsid w:val="00D90B36"/>
    <w:rsid w:val="00DB1AE1"/>
    <w:rsid w:val="00DB6005"/>
    <w:rsid w:val="00DC2787"/>
    <w:rsid w:val="00DC5B39"/>
    <w:rsid w:val="00DD4CE9"/>
    <w:rsid w:val="00DD763E"/>
    <w:rsid w:val="00DE1475"/>
    <w:rsid w:val="00DF7D08"/>
    <w:rsid w:val="00E0014C"/>
    <w:rsid w:val="00E03D43"/>
    <w:rsid w:val="00E06662"/>
    <w:rsid w:val="00E11F52"/>
    <w:rsid w:val="00E1328E"/>
    <w:rsid w:val="00E343E6"/>
    <w:rsid w:val="00E348A7"/>
    <w:rsid w:val="00E4139A"/>
    <w:rsid w:val="00E4144E"/>
    <w:rsid w:val="00E47B4C"/>
    <w:rsid w:val="00E51CCD"/>
    <w:rsid w:val="00E6148A"/>
    <w:rsid w:val="00E62BF6"/>
    <w:rsid w:val="00E7322A"/>
    <w:rsid w:val="00E80B81"/>
    <w:rsid w:val="00E82507"/>
    <w:rsid w:val="00E8348B"/>
    <w:rsid w:val="00E85804"/>
    <w:rsid w:val="00E87354"/>
    <w:rsid w:val="00E94841"/>
    <w:rsid w:val="00E95AD6"/>
    <w:rsid w:val="00E97F89"/>
    <w:rsid w:val="00EA1161"/>
    <w:rsid w:val="00EB19CE"/>
    <w:rsid w:val="00EB23F8"/>
    <w:rsid w:val="00EC3CDB"/>
    <w:rsid w:val="00EC45C0"/>
    <w:rsid w:val="00ED03BC"/>
    <w:rsid w:val="00EE4DFD"/>
    <w:rsid w:val="00F05EE6"/>
    <w:rsid w:val="00F11F7B"/>
    <w:rsid w:val="00F1615B"/>
    <w:rsid w:val="00F200A5"/>
    <w:rsid w:val="00F2480D"/>
    <w:rsid w:val="00F277C1"/>
    <w:rsid w:val="00F32FF5"/>
    <w:rsid w:val="00F36FE0"/>
    <w:rsid w:val="00F4740D"/>
    <w:rsid w:val="00F53835"/>
    <w:rsid w:val="00F6051B"/>
    <w:rsid w:val="00F63A79"/>
    <w:rsid w:val="00F7690B"/>
    <w:rsid w:val="00F85E87"/>
    <w:rsid w:val="00F90516"/>
    <w:rsid w:val="00FA2DB9"/>
    <w:rsid w:val="00FA65B2"/>
    <w:rsid w:val="00FB1580"/>
    <w:rsid w:val="00FB4C7E"/>
    <w:rsid w:val="00FF30DD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BDB3DA"/>
  <w15:docId w15:val="{670A1768-F7E0-4C83-9877-AABD959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character" w:styleId="Strong">
    <w:name w:val="Strong"/>
    <w:basedOn w:val="DefaultParagraphFont"/>
    <w:uiPriority w:val="22"/>
    <w:qFormat/>
    <w:rsid w:val="009F5291"/>
    <w:rPr>
      <w:b/>
      <w:bCs/>
    </w:rPr>
  </w:style>
  <w:style w:type="character" w:customStyle="1" w:styleId="highlight">
    <w:name w:val="highlight"/>
    <w:basedOn w:val="DefaultParagraphFont"/>
    <w:rsid w:val="009A2799"/>
  </w:style>
  <w:style w:type="character" w:customStyle="1" w:styleId="xt0psk2">
    <w:name w:val="xt0psk2"/>
    <w:basedOn w:val="DefaultParagraphFont"/>
    <w:rsid w:val="00C36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1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8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7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1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6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2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3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http://www.ks-gov.net/pm/Portals/0/Logot/Stema%20(100px).jp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ton.J.Hasani\Downloads\IC-Formal-Meeting-Agenda-Template-85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492D42E6-2053-4C8A-8DBF-8FFC5258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IC-Formal-Meeting-Agenda-Template-8573_WORD</Template>
  <TotalTime>6313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Arton J. Hasani</dc:creator>
  <cp:keywords/>
  <dc:description/>
  <cp:lastModifiedBy>Djellza Sh. Berisha</cp:lastModifiedBy>
  <cp:revision>88</cp:revision>
  <cp:lastPrinted>2023-05-25T12:23:00Z</cp:lastPrinted>
  <dcterms:created xsi:type="dcterms:W3CDTF">2023-07-03T12:35:00Z</dcterms:created>
  <dcterms:modified xsi:type="dcterms:W3CDTF">2024-07-15T09:35:00Z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